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Pr="00D85E82" w:rsidRDefault="00AA06BE" w:rsidP="00141A4C">
      <w:pPr>
        <w:pStyle w:val="Title"/>
        <w:rPr>
          <w:color w:val="7030A0"/>
        </w:rPr>
      </w:pPr>
      <w:bookmarkStart w:id="0" w:name="_GoBack"/>
      <w:bookmarkEnd w:id="0"/>
      <w:r w:rsidRPr="00D85E82">
        <w:rPr>
          <w:color w:val="7030A0"/>
        </w:rPr>
        <w:t>Shubham Sharma</w:t>
      </w:r>
    </w:p>
    <w:p w:rsidR="00AA06BE" w:rsidRPr="00D85E82" w:rsidRDefault="00AA06BE" w:rsidP="00141A4C">
      <w:pPr>
        <w:rPr>
          <w:b/>
          <w:color w:val="7030A0"/>
        </w:rPr>
      </w:pPr>
      <w:r w:rsidRPr="00D85E82">
        <w:rPr>
          <w:b/>
          <w:color w:val="7030A0"/>
        </w:rPr>
        <w:t>Address</w:t>
      </w:r>
      <w:r w:rsidR="000416B5" w:rsidRPr="00D85E82">
        <w:rPr>
          <w:b/>
          <w:color w:val="7030A0"/>
        </w:rPr>
        <w:t>: C/O</w:t>
      </w:r>
      <w:r w:rsidRPr="00D85E82">
        <w:rPr>
          <w:b/>
          <w:color w:val="7030A0"/>
        </w:rPr>
        <w:t xml:space="preserve"> Shree Mathura Prashad </w:t>
      </w:r>
      <w:r w:rsidR="000416B5" w:rsidRPr="00D85E82">
        <w:rPr>
          <w:b/>
          <w:color w:val="7030A0"/>
        </w:rPr>
        <w:t>Sharma</w:t>
      </w:r>
      <w:r w:rsidR="009D7493" w:rsidRPr="00D85E82">
        <w:rPr>
          <w:b/>
          <w:color w:val="7030A0"/>
        </w:rPr>
        <w:t xml:space="preserve"> (Grandfather)</w:t>
      </w:r>
    </w:p>
    <w:p w:rsidR="00AA06BE" w:rsidRPr="00D85E82" w:rsidRDefault="00AA06BE" w:rsidP="00141A4C">
      <w:pPr>
        <w:rPr>
          <w:b/>
          <w:color w:val="7030A0"/>
        </w:rPr>
      </w:pPr>
      <w:r w:rsidRPr="00D85E82">
        <w:rPr>
          <w:b/>
          <w:color w:val="7030A0"/>
        </w:rPr>
        <w:t>(Retired Assistant director LNIPE Gwalior</w:t>
      </w:r>
      <w:r w:rsidR="009D7493" w:rsidRPr="00D85E82">
        <w:rPr>
          <w:b/>
          <w:color w:val="7030A0"/>
        </w:rPr>
        <w:t xml:space="preserve"> MP</w:t>
      </w:r>
      <w:r w:rsidRPr="00D85E82">
        <w:rPr>
          <w:b/>
          <w:color w:val="7030A0"/>
        </w:rPr>
        <w:t>)</w:t>
      </w:r>
    </w:p>
    <w:p w:rsidR="00AA06BE" w:rsidRPr="00D85E82" w:rsidRDefault="00AA06BE" w:rsidP="00141A4C">
      <w:pPr>
        <w:rPr>
          <w:b/>
          <w:color w:val="7030A0"/>
        </w:rPr>
      </w:pPr>
      <w:r w:rsidRPr="00D85E82">
        <w:rPr>
          <w:b/>
          <w:color w:val="7030A0"/>
        </w:rPr>
        <w:t>Bajarang colony sewa nagar Gwalior Madhya Pradesh.</w:t>
      </w:r>
    </w:p>
    <w:p w:rsidR="00AA06BE" w:rsidRPr="00D85E82" w:rsidRDefault="00AA06BE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Tel: </w:t>
      </w:r>
      <w:r w:rsidR="000416B5" w:rsidRPr="00D85E82">
        <w:rPr>
          <w:b/>
          <w:color w:val="7030A0"/>
        </w:rPr>
        <w:t>0751-2426752</w:t>
      </w:r>
      <w:r w:rsidR="009D7493" w:rsidRPr="00D85E82">
        <w:rPr>
          <w:b/>
          <w:color w:val="7030A0"/>
        </w:rPr>
        <w:t>, M#</w:t>
      </w:r>
      <w:r w:rsidR="00683A18" w:rsidRPr="00D85E82">
        <w:rPr>
          <w:b/>
          <w:color w:val="7030A0"/>
        </w:rPr>
        <w:t>975</w:t>
      </w:r>
      <w:r w:rsidR="009D7493" w:rsidRPr="00D85E82">
        <w:rPr>
          <w:b/>
          <w:color w:val="7030A0"/>
        </w:rPr>
        <w:t>2223564</w:t>
      </w:r>
    </w:p>
    <w:p w:rsidR="002E2121" w:rsidRPr="00D85E82" w:rsidRDefault="002E2121" w:rsidP="00141A4C">
      <w:pPr>
        <w:rPr>
          <w:b/>
          <w:color w:val="7030A0"/>
        </w:rPr>
      </w:pPr>
    </w:p>
    <w:p w:rsidR="00AA06BE" w:rsidRPr="00D85E82" w:rsidRDefault="00AA06BE" w:rsidP="00141A4C">
      <w:pPr>
        <w:rPr>
          <w:b/>
          <w:color w:val="7030A0"/>
        </w:rPr>
      </w:pPr>
      <w:r w:rsidRPr="00D85E82">
        <w:rPr>
          <w:b/>
          <w:color w:val="7030A0"/>
        </w:rPr>
        <w:t>Date of Birth:</w:t>
      </w:r>
      <w:r w:rsidR="00683A18" w:rsidRPr="00D85E82">
        <w:rPr>
          <w:b/>
          <w:color w:val="7030A0"/>
        </w:rPr>
        <w:t xml:space="preserve">                  </w:t>
      </w:r>
      <w:r w:rsidRPr="00D85E82">
        <w:rPr>
          <w:b/>
          <w:color w:val="7030A0"/>
        </w:rPr>
        <w:t>19/07/1994</w:t>
      </w:r>
      <w:r w:rsidR="00683A18" w:rsidRPr="00D85E82">
        <w:rPr>
          <w:b/>
          <w:color w:val="7030A0"/>
        </w:rPr>
        <w:t>, Time 12:00 Noon</w:t>
      </w:r>
    </w:p>
    <w:p w:rsidR="00AA06BE" w:rsidRPr="00D85E82" w:rsidRDefault="00AA06BE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Place of birth: </w:t>
      </w:r>
      <w:r w:rsidR="00683A18" w:rsidRPr="00D85E82">
        <w:rPr>
          <w:b/>
          <w:color w:val="7030A0"/>
        </w:rPr>
        <w:t xml:space="preserve">                 </w:t>
      </w:r>
      <w:r w:rsidRPr="00D85E82">
        <w:rPr>
          <w:b/>
          <w:color w:val="7030A0"/>
        </w:rPr>
        <w:t>Gwalior MP</w:t>
      </w:r>
    </w:p>
    <w:p w:rsidR="002E2121" w:rsidRPr="00D85E82" w:rsidRDefault="002E2121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Height: </w:t>
      </w:r>
      <w:r w:rsidR="00462EC8" w:rsidRPr="00D85E82">
        <w:rPr>
          <w:b/>
          <w:color w:val="7030A0"/>
        </w:rPr>
        <w:t xml:space="preserve">                                </w:t>
      </w:r>
      <w:r w:rsidRPr="00D85E82">
        <w:rPr>
          <w:b/>
          <w:color w:val="7030A0"/>
        </w:rPr>
        <w:t>5’ &amp; 11”</w:t>
      </w:r>
    </w:p>
    <w:p w:rsidR="002E2121" w:rsidRPr="00D85E82" w:rsidRDefault="00DA4F5A" w:rsidP="00141A4C">
      <w:pPr>
        <w:rPr>
          <w:b/>
          <w:color w:val="7030A0"/>
        </w:rPr>
      </w:pPr>
      <w:r w:rsidRPr="00D85E82">
        <w:rPr>
          <w:b/>
          <w:color w:val="7030A0"/>
        </w:rPr>
        <w:t>Color:</w:t>
      </w:r>
      <w:r w:rsidR="002E2121" w:rsidRPr="00D85E82">
        <w:rPr>
          <w:b/>
          <w:color w:val="7030A0"/>
        </w:rPr>
        <w:t xml:space="preserve"> </w:t>
      </w:r>
      <w:r w:rsidR="00462EC8" w:rsidRPr="00D85E82">
        <w:rPr>
          <w:b/>
          <w:color w:val="7030A0"/>
        </w:rPr>
        <w:t xml:space="preserve">                                  </w:t>
      </w:r>
      <w:r w:rsidR="00683A18" w:rsidRPr="00D85E82">
        <w:rPr>
          <w:b/>
          <w:color w:val="7030A0"/>
        </w:rPr>
        <w:t>Fair</w:t>
      </w:r>
    </w:p>
    <w:p w:rsidR="002E2121" w:rsidRPr="00D85E82" w:rsidRDefault="002E2121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Appearance: </w:t>
      </w:r>
      <w:r w:rsidR="00462EC8" w:rsidRPr="00D85E82">
        <w:rPr>
          <w:b/>
          <w:color w:val="7030A0"/>
        </w:rPr>
        <w:t xml:space="preserve">                    </w:t>
      </w:r>
      <w:r w:rsidRPr="00D85E82">
        <w:rPr>
          <w:b/>
          <w:color w:val="7030A0"/>
        </w:rPr>
        <w:t>Fair</w:t>
      </w:r>
      <w:r w:rsidR="00683A18" w:rsidRPr="00D85E82">
        <w:rPr>
          <w:b/>
          <w:color w:val="7030A0"/>
        </w:rPr>
        <w:t xml:space="preserve">, strong </w:t>
      </w:r>
      <w:r w:rsidRPr="00D85E82">
        <w:rPr>
          <w:b/>
          <w:color w:val="7030A0"/>
        </w:rPr>
        <w:t>&amp; handsome</w:t>
      </w:r>
      <w:r w:rsidR="00683A18" w:rsidRPr="00D85E82">
        <w:rPr>
          <w:b/>
          <w:color w:val="7030A0"/>
        </w:rPr>
        <w:t>.</w:t>
      </w:r>
    </w:p>
    <w:p w:rsidR="00AA06BE" w:rsidRPr="00D85E82" w:rsidRDefault="002E2121" w:rsidP="00141A4C">
      <w:pPr>
        <w:rPr>
          <w:b/>
          <w:color w:val="7030A0"/>
        </w:rPr>
      </w:pPr>
      <w:r w:rsidRPr="00D85E82">
        <w:rPr>
          <w:b/>
          <w:color w:val="7030A0"/>
        </w:rPr>
        <w:t>Education:</w:t>
      </w:r>
      <w:r w:rsidR="00AA06BE" w:rsidRPr="00D85E82">
        <w:rPr>
          <w:b/>
          <w:color w:val="7030A0"/>
        </w:rPr>
        <w:t xml:space="preserve"> </w:t>
      </w:r>
      <w:r w:rsidR="00462EC8" w:rsidRPr="00D85E82">
        <w:rPr>
          <w:b/>
          <w:color w:val="7030A0"/>
        </w:rPr>
        <w:t xml:space="preserve">                        </w:t>
      </w:r>
      <w:r w:rsidR="00AA06BE" w:rsidRPr="00D85E82">
        <w:rPr>
          <w:b/>
          <w:color w:val="7030A0"/>
        </w:rPr>
        <w:t>B. E. Computer science</w:t>
      </w:r>
      <w:r w:rsidRPr="00D85E82">
        <w:rPr>
          <w:b/>
          <w:color w:val="7030A0"/>
        </w:rPr>
        <w:t>.</w:t>
      </w:r>
    </w:p>
    <w:p w:rsidR="00AA06BE" w:rsidRPr="00D85E82" w:rsidRDefault="00AA06BE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Profession: </w:t>
      </w:r>
      <w:r w:rsidR="00462EC8" w:rsidRPr="00D85E82">
        <w:rPr>
          <w:b/>
          <w:color w:val="7030A0"/>
        </w:rPr>
        <w:t xml:space="preserve">                      </w:t>
      </w:r>
      <w:r w:rsidR="002E2121" w:rsidRPr="00D85E82">
        <w:rPr>
          <w:b/>
          <w:color w:val="7030A0"/>
        </w:rPr>
        <w:t xml:space="preserve">Working in </w:t>
      </w:r>
      <w:r w:rsidRPr="00D85E82">
        <w:rPr>
          <w:b/>
          <w:color w:val="7030A0"/>
        </w:rPr>
        <w:t>IT sector Bangalore Karnataka</w:t>
      </w:r>
      <w:r w:rsidR="002E2121" w:rsidRPr="00D85E82">
        <w:rPr>
          <w:b/>
          <w:color w:val="7030A0"/>
        </w:rPr>
        <w:t xml:space="preserve"> since 2017.</w:t>
      </w:r>
    </w:p>
    <w:p w:rsidR="002E2121" w:rsidRPr="00D85E82" w:rsidRDefault="002E2121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Salary: </w:t>
      </w:r>
      <w:r w:rsidR="00462EC8" w:rsidRPr="00D85E82">
        <w:rPr>
          <w:b/>
          <w:color w:val="7030A0"/>
        </w:rPr>
        <w:t xml:space="preserve">                                </w:t>
      </w:r>
      <w:r w:rsidRPr="00D85E82">
        <w:rPr>
          <w:b/>
          <w:color w:val="7030A0"/>
        </w:rPr>
        <w:t>Yearly package of 7.5L + other benefits of company.</w:t>
      </w:r>
    </w:p>
    <w:p w:rsidR="002E2121" w:rsidRPr="00D85E82" w:rsidRDefault="00683A18" w:rsidP="00141A4C">
      <w:pPr>
        <w:rPr>
          <w:b/>
          <w:color w:val="7030A0"/>
          <w:sz w:val="24"/>
          <w:szCs w:val="24"/>
        </w:rPr>
      </w:pPr>
      <w:r w:rsidRPr="00D85E82">
        <w:rPr>
          <w:b/>
          <w:color w:val="7030A0"/>
          <w:sz w:val="24"/>
          <w:szCs w:val="24"/>
        </w:rPr>
        <w:t>Brahmin</w:t>
      </w:r>
      <w:r w:rsidR="000416B5" w:rsidRPr="00D85E82">
        <w:rPr>
          <w:b/>
          <w:color w:val="7030A0"/>
          <w:sz w:val="24"/>
          <w:szCs w:val="24"/>
        </w:rPr>
        <w:t>:</w:t>
      </w:r>
      <w:r w:rsidRPr="00D85E82">
        <w:rPr>
          <w:b/>
          <w:color w:val="7030A0"/>
          <w:sz w:val="24"/>
          <w:szCs w:val="24"/>
        </w:rPr>
        <w:t xml:space="preserve">                        Sanadhya </w:t>
      </w:r>
    </w:p>
    <w:p w:rsidR="000416B5" w:rsidRPr="00D85E82" w:rsidRDefault="00683A18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Gotra </w:t>
      </w:r>
      <w:r w:rsidR="000416B5" w:rsidRPr="00D85E82">
        <w:rPr>
          <w:b/>
          <w:color w:val="7030A0"/>
        </w:rPr>
        <w:t>Self:</w:t>
      </w:r>
      <w:r w:rsidR="00462EC8" w:rsidRPr="00D85E82">
        <w:rPr>
          <w:b/>
          <w:color w:val="7030A0"/>
        </w:rPr>
        <w:t xml:space="preserve">      </w:t>
      </w:r>
      <w:r w:rsidRPr="00D85E82">
        <w:rPr>
          <w:b/>
          <w:color w:val="7030A0"/>
        </w:rPr>
        <w:t xml:space="preserve">                   </w:t>
      </w:r>
      <w:r w:rsidR="000416B5" w:rsidRPr="00D85E82">
        <w:rPr>
          <w:b/>
          <w:color w:val="7030A0"/>
        </w:rPr>
        <w:t xml:space="preserve"> Upadh</w:t>
      </w:r>
      <w:r w:rsidR="004056A6" w:rsidRPr="00D85E82">
        <w:rPr>
          <w:b/>
          <w:color w:val="7030A0"/>
        </w:rPr>
        <w:t>a</w:t>
      </w:r>
      <w:r w:rsidR="000416B5" w:rsidRPr="00D85E82">
        <w:rPr>
          <w:b/>
          <w:color w:val="7030A0"/>
        </w:rPr>
        <w:t>yay</w:t>
      </w:r>
    </w:p>
    <w:p w:rsidR="000416B5" w:rsidRPr="00D85E82" w:rsidRDefault="000416B5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Grandmother: </w:t>
      </w:r>
      <w:r w:rsidR="00462EC8" w:rsidRPr="00D85E82">
        <w:rPr>
          <w:b/>
          <w:color w:val="7030A0"/>
        </w:rPr>
        <w:t xml:space="preserve">                 </w:t>
      </w:r>
      <w:r w:rsidRPr="00D85E82">
        <w:rPr>
          <w:b/>
          <w:color w:val="7030A0"/>
        </w:rPr>
        <w:t>Mud</w:t>
      </w:r>
      <w:r w:rsidR="00DA4F5A" w:rsidRPr="00D85E82">
        <w:rPr>
          <w:b/>
          <w:color w:val="7030A0"/>
        </w:rPr>
        <w:t>h</w:t>
      </w:r>
      <w:r w:rsidRPr="00D85E82">
        <w:rPr>
          <w:b/>
          <w:color w:val="7030A0"/>
        </w:rPr>
        <w:t>otiya</w:t>
      </w:r>
    </w:p>
    <w:p w:rsidR="000416B5" w:rsidRPr="00D85E82" w:rsidRDefault="000416B5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Nana: </w:t>
      </w:r>
      <w:r w:rsidR="00462EC8" w:rsidRPr="00D85E82">
        <w:rPr>
          <w:b/>
          <w:color w:val="7030A0"/>
        </w:rPr>
        <w:t xml:space="preserve">                                  </w:t>
      </w:r>
      <w:r w:rsidRPr="00D85E82">
        <w:rPr>
          <w:b/>
          <w:color w:val="7030A0"/>
        </w:rPr>
        <w:t>Shukla</w:t>
      </w:r>
    </w:p>
    <w:p w:rsidR="000416B5" w:rsidRPr="00D85E82" w:rsidRDefault="000416B5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Nani: </w:t>
      </w:r>
      <w:r w:rsidR="00462EC8" w:rsidRPr="00D85E82">
        <w:rPr>
          <w:b/>
          <w:color w:val="7030A0"/>
        </w:rPr>
        <w:t xml:space="preserve">                                   </w:t>
      </w:r>
      <w:r w:rsidRPr="00D85E82">
        <w:rPr>
          <w:b/>
          <w:color w:val="7030A0"/>
        </w:rPr>
        <w:t>Dandotiya</w:t>
      </w:r>
    </w:p>
    <w:p w:rsidR="000416B5" w:rsidRPr="00D85E82" w:rsidRDefault="000416B5" w:rsidP="00141A4C">
      <w:pPr>
        <w:rPr>
          <w:b/>
          <w:color w:val="7030A0"/>
          <w:sz w:val="24"/>
          <w:szCs w:val="24"/>
        </w:rPr>
      </w:pPr>
      <w:r w:rsidRPr="00D85E82">
        <w:rPr>
          <w:b/>
          <w:color w:val="7030A0"/>
          <w:sz w:val="24"/>
          <w:szCs w:val="24"/>
        </w:rPr>
        <w:t xml:space="preserve">Parents: </w:t>
      </w:r>
    </w:p>
    <w:p w:rsidR="000416B5" w:rsidRPr="00D85E82" w:rsidRDefault="000416B5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Father: </w:t>
      </w:r>
      <w:r w:rsidR="00462EC8" w:rsidRPr="00D85E82">
        <w:rPr>
          <w:b/>
          <w:color w:val="7030A0"/>
        </w:rPr>
        <w:t xml:space="preserve">                             </w:t>
      </w:r>
      <w:r w:rsidR="00EC2723" w:rsidRPr="00D85E82">
        <w:rPr>
          <w:b/>
          <w:color w:val="7030A0"/>
        </w:rPr>
        <w:t xml:space="preserve"> </w:t>
      </w:r>
      <w:r w:rsidRPr="00D85E82">
        <w:rPr>
          <w:b/>
          <w:color w:val="7030A0"/>
        </w:rPr>
        <w:t>Shri Rajesh Kumar Sharma.</w:t>
      </w:r>
    </w:p>
    <w:p w:rsidR="000416B5" w:rsidRPr="00D85E82" w:rsidRDefault="000416B5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Residence: </w:t>
      </w:r>
      <w:r w:rsidR="00462EC8" w:rsidRPr="00D85E82">
        <w:rPr>
          <w:b/>
          <w:color w:val="7030A0"/>
        </w:rPr>
        <w:t xml:space="preserve">                    </w:t>
      </w:r>
      <w:r w:rsidR="00EC2723" w:rsidRPr="00D85E82">
        <w:rPr>
          <w:b/>
          <w:color w:val="7030A0"/>
        </w:rPr>
        <w:t xml:space="preserve">  </w:t>
      </w:r>
      <w:r w:rsidR="00462EC8" w:rsidRPr="00D85E82">
        <w:rPr>
          <w:b/>
          <w:color w:val="7030A0"/>
        </w:rPr>
        <w:t xml:space="preserve"> </w:t>
      </w:r>
      <w:r w:rsidR="00683A18" w:rsidRPr="00D85E82">
        <w:rPr>
          <w:b/>
          <w:color w:val="7030A0"/>
        </w:rPr>
        <w:t>Harshit Ratna</w:t>
      </w:r>
      <w:r w:rsidR="00462EC8" w:rsidRPr="00D85E82">
        <w:rPr>
          <w:b/>
          <w:color w:val="7030A0"/>
        </w:rPr>
        <w:t xml:space="preserve"> </w:t>
      </w:r>
      <w:r w:rsidRPr="00D85E82">
        <w:rPr>
          <w:b/>
          <w:color w:val="7030A0"/>
        </w:rPr>
        <w:t xml:space="preserve">Tatibandh </w:t>
      </w:r>
      <w:r w:rsidR="00DA4F5A" w:rsidRPr="00D85E82">
        <w:rPr>
          <w:b/>
          <w:color w:val="7030A0"/>
        </w:rPr>
        <w:t xml:space="preserve">near AIIMS </w:t>
      </w:r>
      <w:r w:rsidR="00683A18" w:rsidRPr="00D85E82">
        <w:rPr>
          <w:b/>
          <w:color w:val="7030A0"/>
        </w:rPr>
        <w:t xml:space="preserve">Raipur </w:t>
      </w:r>
      <w:r w:rsidR="00DA4F5A" w:rsidRPr="00D85E82">
        <w:rPr>
          <w:b/>
          <w:color w:val="7030A0"/>
        </w:rPr>
        <w:t>Chhattisgarh (own house)</w:t>
      </w:r>
    </w:p>
    <w:p w:rsidR="000416B5" w:rsidRPr="00D85E82" w:rsidRDefault="00DA4F5A" w:rsidP="00141A4C">
      <w:pPr>
        <w:rPr>
          <w:b/>
          <w:color w:val="7030A0"/>
        </w:rPr>
      </w:pPr>
      <w:r w:rsidRPr="00D85E82">
        <w:rPr>
          <w:b/>
          <w:color w:val="7030A0"/>
        </w:rPr>
        <w:t xml:space="preserve">Fathers </w:t>
      </w:r>
      <w:r w:rsidR="000416B5" w:rsidRPr="00D85E82">
        <w:rPr>
          <w:b/>
          <w:color w:val="7030A0"/>
        </w:rPr>
        <w:t xml:space="preserve">Profession: </w:t>
      </w:r>
      <w:r w:rsidR="00462EC8" w:rsidRPr="00D85E82">
        <w:rPr>
          <w:b/>
          <w:color w:val="7030A0"/>
        </w:rPr>
        <w:t xml:space="preserve">    </w:t>
      </w:r>
      <w:r w:rsidR="00EC2723" w:rsidRPr="00D85E82">
        <w:rPr>
          <w:b/>
          <w:color w:val="7030A0"/>
        </w:rPr>
        <w:t xml:space="preserve"> </w:t>
      </w:r>
      <w:r w:rsidR="000416B5" w:rsidRPr="00D85E82">
        <w:rPr>
          <w:b/>
          <w:color w:val="7030A0"/>
        </w:rPr>
        <w:t xml:space="preserve">NRI </w:t>
      </w:r>
      <w:r w:rsidRPr="00D85E82">
        <w:rPr>
          <w:b/>
          <w:color w:val="7030A0"/>
        </w:rPr>
        <w:t>(</w:t>
      </w:r>
      <w:r w:rsidR="00462EC8" w:rsidRPr="00D85E82">
        <w:rPr>
          <w:b/>
          <w:color w:val="7030A0"/>
        </w:rPr>
        <w:t>B. E. Mechanical</w:t>
      </w:r>
      <w:r w:rsidRPr="00D85E82">
        <w:rPr>
          <w:b/>
          <w:color w:val="7030A0"/>
        </w:rPr>
        <w:t>) Tel-</w:t>
      </w:r>
      <w:r w:rsidR="00462EC8" w:rsidRPr="00D85E82">
        <w:rPr>
          <w:color w:val="7030A0"/>
        </w:rPr>
        <w:t xml:space="preserve"> </w:t>
      </w:r>
      <w:r w:rsidR="00462EC8" w:rsidRPr="00D85E82">
        <w:rPr>
          <w:b/>
          <w:color w:val="7030A0"/>
        </w:rPr>
        <w:t xml:space="preserve">+966 (13) 342 6728 M# </w:t>
      </w:r>
      <w:r w:rsidRPr="00D85E82">
        <w:rPr>
          <w:b/>
          <w:color w:val="7030A0"/>
        </w:rPr>
        <w:t>00966-0572503903</w:t>
      </w:r>
    </w:p>
    <w:p w:rsidR="00462EC8" w:rsidRPr="00D85E82" w:rsidRDefault="00462EC8" w:rsidP="00141A4C">
      <w:pPr>
        <w:rPr>
          <w:b/>
          <w:color w:val="7030A0"/>
        </w:rPr>
      </w:pPr>
      <w:r w:rsidRPr="00D85E82">
        <w:rPr>
          <w:b/>
          <w:color w:val="7030A0"/>
        </w:rPr>
        <w:t>Email:</w:t>
      </w:r>
      <w:r w:rsidRPr="00D85E82">
        <w:rPr>
          <w:color w:val="7030A0"/>
        </w:rPr>
        <w:t xml:space="preserve">                                </w:t>
      </w:r>
      <w:r w:rsidR="00EC2723" w:rsidRPr="00D85E82">
        <w:rPr>
          <w:color w:val="7030A0"/>
        </w:rPr>
        <w:t xml:space="preserve"> </w:t>
      </w:r>
      <w:r w:rsidRPr="00D85E82">
        <w:rPr>
          <w:color w:val="7030A0"/>
        </w:rPr>
        <w:t xml:space="preserve"> </w:t>
      </w:r>
      <w:hyperlink r:id="rId8" w:history="1">
        <w:r w:rsidR="009D7493" w:rsidRPr="00D85E82">
          <w:rPr>
            <w:rStyle w:val="Hyperlink"/>
            <w:color w:val="7030A0"/>
          </w:rPr>
          <w:t>SharmaRKS@maaden.com.sa</w:t>
        </w:r>
      </w:hyperlink>
      <w:r w:rsidR="009D7493" w:rsidRPr="00D85E82">
        <w:rPr>
          <w:color w:val="7030A0"/>
        </w:rPr>
        <w:t xml:space="preserve">  </w:t>
      </w:r>
      <w:r w:rsidR="009D7493" w:rsidRPr="00D85E82">
        <w:rPr>
          <w:b/>
          <w:color w:val="7030A0"/>
        </w:rPr>
        <w:t xml:space="preserve">&amp; </w:t>
      </w:r>
      <w:r w:rsidRPr="00D85E82">
        <w:rPr>
          <w:b/>
          <w:color w:val="7030A0"/>
        </w:rPr>
        <w:t>raj.gwl@gmail.com</w:t>
      </w:r>
    </w:p>
    <w:p w:rsidR="000416B5" w:rsidRPr="00D85E82" w:rsidRDefault="000416B5" w:rsidP="000416B5">
      <w:pPr>
        <w:rPr>
          <w:b/>
          <w:color w:val="7030A0"/>
        </w:rPr>
      </w:pPr>
      <w:r w:rsidRPr="00D85E82">
        <w:rPr>
          <w:b/>
          <w:color w:val="7030A0"/>
        </w:rPr>
        <w:t xml:space="preserve">Mothers Name: </w:t>
      </w:r>
      <w:r w:rsidR="00462EC8" w:rsidRPr="00D85E82">
        <w:rPr>
          <w:b/>
          <w:color w:val="7030A0"/>
        </w:rPr>
        <w:t xml:space="preserve">             </w:t>
      </w:r>
      <w:r w:rsidR="00EC2723" w:rsidRPr="00D85E82">
        <w:rPr>
          <w:b/>
          <w:color w:val="7030A0"/>
        </w:rPr>
        <w:t xml:space="preserve"> </w:t>
      </w:r>
      <w:r w:rsidRPr="00D85E82">
        <w:rPr>
          <w:b/>
          <w:color w:val="7030A0"/>
        </w:rPr>
        <w:t>Smt.  Girja Sharma</w:t>
      </w:r>
    </w:p>
    <w:p w:rsidR="00DA4F5A" w:rsidRPr="00D85E82" w:rsidRDefault="00DA4F5A" w:rsidP="000416B5">
      <w:pPr>
        <w:rPr>
          <w:b/>
          <w:color w:val="7030A0"/>
        </w:rPr>
      </w:pPr>
      <w:r w:rsidRPr="00D85E82">
        <w:rPr>
          <w:b/>
          <w:color w:val="7030A0"/>
        </w:rPr>
        <w:t xml:space="preserve">Mothers </w:t>
      </w:r>
      <w:r w:rsidR="000416B5" w:rsidRPr="00D85E82">
        <w:rPr>
          <w:b/>
          <w:color w:val="7030A0"/>
        </w:rPr>
        <w:t xml:space="preserve">Profession: </w:t>
      </w:r>
      <w:r w:rsidR="00462EC8" w:rsidRPr="00D85E82">
        <w:rPr>
          <w:b/>
          <w:color w:val="7030A0"/>
        </w:rPr>
        <w:t xml:space="preserve">   </w:t>
      </w:r>
      <w:r w:rsidR="00EC2723" w:rsidRPr="00D85E82">
        <w:rPr>
          <w:b/>
          <w:color w:val="7030A0"/>
        </w:rPr>
        <w:t xml:space="preserve"> </w:t>
      </w:r>
      <w:r w:rsidR="000416B5" w:rsidRPr="00D85E82">
        <w:rPr>
          <w:b/>
          <w:color w:val="7030A0"/>
        </w:rPr>
        <w:t>Home maker.</w:t>
      </w:r>
    </w:p>
    <w:p w:rsidR="00DA4F5A" w:rsidRPr="00D85E82" w:rsidRDefault="00462EC8" w:rsidP="000416B5">
      <w:pPr>
        <w:rPr>
          <w:b/>
          <w:color w:val="7030A0"/>
        </w:rPr>
      </w:pPr>
      <w:r w:rsidRPr="00D85E82">
        <w:rPr>
          <w:b/>
          <w:color w:val="7030A0"/>
        </w:rPr>
        <w:t xml:space="preserve">Brother:                           </w:t>
      </w:r>
      <w:r w:rsidR="00EC2723" w:rsidRPr="00D85E82">
        <w:rPr>
          <w:b/>
          <w:color w:val="7030A0"/>
        </w:rPr>
        <w:t xml:space="preserve">  </w:t>
      </w:r>
      <w:r w:rsidRPr="00D85E82">
        <w:rPr>
          <w:b/>
          <w:color w:val="7030A0"/>
        </w:rPr>
        <w:t>O</w:t>
      </w:r>
      <w:r w:rsidR="00DA4F5A" w:rsidRPr="00D85E82">
        <w:rPr>
          <w:b/>
          <w:color w:val="7030A0"/>
        </w:rPr>
        <w:t>ne younger studying.</w:t>
      </w:r>
    </w:p>
    <w:p w:rsidR="00683A18" w:rsidRPr="00D85E82" w:rsidRDefault="00683A18" w:rsidP="000416B5">
      <w:pPr>
        <w:rPr>
          <w:b/>
          <w:color w:val="7030A0"/>
        </w:rPr>
      </w:pPr>
    </w:p>
    <w:p w:rsidR="00462EC8" w:rsidRPr="00D85E82" w:rsidRDefault="00462EC8" w:rsidP="000416B5">
      <w:pPr>
        <w:rPr>
          <w:b/>
          <w:color w:val="7030A0"/>
        </w:rPr>
      </w:pPr>
    </w:p>
    <w:p w:rsidR="00DA4F5A" w:rsidRPr="00D85E82" w:rsidRDefault="00DA4F5A" w:rsidP="000416B5">
      <w:pPr>
        <w:rPr>
          <w:color w:val="7030A0"/>
        </w:rPr>
      </w:pPr>
    </w:p>
    <w:p w:rsidR="000416B5" w:rsidRDefault="000416B5" w:rsidP="00141A4C"/>
    <w:p w:rsidR="002E2121" w:rsidRDefault="002E2121" w:rsidP="00141A4C"/>
    <w:p w:rsidR="001B29CF" w:rsidRPr="001B29CF" w:rsidRDefault="001B29CF" w:rsidP="001B29CF">
      <w:pPr>
        <w:pStyle w:val="ListBullet"/>
      </w:pPr>
    </w:p>
    <w:sectPr w:rsidR="001B29CF" w:rsidRPr="001B29CF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278" w:rsidRDefault="00A74278">
      <w:pPr>
        <w:spacing w:after="0"/>
      </w:pPr>
      <w:r>
        <w:separator/>
      </w:r>
    </w:p>
  </w:endnote>
  <w:endnote w:type="continuationSeparator" w:id="0">
    <w:p w:rsidR="00A74278" w:rsidRDefault="00A742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42C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278" w:rsidRDefault="00A74278">
      <w:pPr>
        <w:spacing w:after="0"/>
      </w:pPr>
      <w:r>
        <w:separator/>
      </w:r>
    </w:p>
  </w:footnote>
  <w:footnote w:type="continuationSeparator" w:id="0">
    <w:p w:rsidR="00A74278" w:rsidRDefault="00A742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BE"/>
    <w:rsid w:val="000416B5"/>
    <w:rsid w:val="000A4F59"/>
    <w:rsid w:val="00141A4C"/>
    <w:rsid w:val="001B29CF"/>
    <w:rsid w:val="0028220F"/>
    <w:rsid w:val="002E2121"/>
    <w:rsid w:val="00356C14"/>
    <w:rsid w:val="004056A6"/>
    <w:rsid w:val="00462EC8"/>
    <w:rsid w:val="00617B26"/>
    <w:rsid w:val="006270A9"/>
    <w:rsid w:val="00675956"/>
    <w:rsid w:val="00681034"/>
    <w:rsid w:val="00683A18"/>
    <w:rsid w:val="00816216"/>
    <w:rsid w:val="0087734B"/>
    <w:rsid w:val="0092514D"/>
    <w:rsid w:val="00976175"/>
    <w:rsid w:val="0098670E"/>
    <w:rsid w:val="009D5933"/>
    <w:rsid w:val="009D7493"/>
    <w:rsid w:val="00A74278"/>
    <w:rsid w:val="00AA06BE"/>
    <w:rsid w:val="00AF374A"/>
    <w:rsid w:val="00BD768D"/>
    <w:rsid w:val="00C61F8E"/>
    <w:rsid w:val="00D85E82"/>
    <w:rsid w:val="00DA4F5A"/>
    <w:rsid w:val="00E83E4B"/>
    <w:rsid w:val="00EC2723"/>
    <w:rsid w:val="00F4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4FE4BB-0CA1-4DFA-BC02-D88E29BB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D74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maRKS@maaden.com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maRKS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159A-8E1C-4778-A71F-34AAF15C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Rajesh Kumar Sharma</dc:creator>
  <cp:keywords/>
  <cp:lastModifiedBy>Rajesh Kumar Sharma</cp:lastModifiedBy>
  <cp:revision>2</cp:revision>
  <cp:lastPrinted>2018-12-27T15:19:00Z</cp:lastPrinted>
  <dcterms:created xsi:type="dcterms:W3CDTF">2019-05-28T13:46:00Z</dcterms:created>
  <dcterms:modified xsi:type="dcterms:W3CDTF">2019-05-28T13:46:00Z</dcterms:modified>
  <cp:version/>
</cp:coreProperties>
</file>